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84" w:rsidRDefault="005C2584" w:rsidP="00BF6A3D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5C2584" w:rsidRDefault="005C2584" w:rsidP="00BF6A3D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4B5106" w:rsidRDefault="004B5106" w:rsidP="00BF6A3D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BF6A3D" w:rsidRPr="00BF6A3D" w:rsidRDefault="00BF6A3D" w:rsidP="00BF6A3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F6A3D">
        <w:rPr>
          <w:rFonts w:asciiTheme="minorHAnsi" w:hAnsiTheme="minorHAnsi" w:cstheme="minorHAnsi"/>
          <w:b/>
          <w:sz w:val="28"/>
          <w:szCs w:val="24"/>
        </w:rPr>
        <w:t>ЗАЯВКА</w:t>
      </w:r>
    </w:p>
    <w:p w:rsidR="00AC1A3E" w:rsidRDefault="00BF6A3D" w:rsidP="00AC1A3E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F6A3D">
        <w:rPr>
          <w:rFonts w:asciiTheme="minorHAnsi" w:hAnsiTheme="minorHAnsi" w:cstheme="minorHAnsi"/>
          <w:b/>
          <w:sz w:val="28"/>
          <w:szCs w:val="24"/>
        </w:rPr>
        <w:t>на</w:t>
      </w:r>
      <w:r w:rsidR="00AC1A3E">
        <w:rPr>
          <w:rFonts w:asciiTheme="minorHAnsi" w:hAnsiTheme="minorHAnsi" w:cstheme="minorHAnsi"/>
          <w:b/>
          <w:sz w:val="28"/>
          <w:szCs w:val="24"/>
        </w:rPr>
        <w:t xml:space="preserve"> участие в </w:t>
      </w:r>
      <w:r w:rsidRPr="00BF6A3D">
        <w:rPr>
          <w:rFonts w:asciiTheme="minorHAnsi" w:hAnsiTheme="minorHAnsi" w:cstheme="minorHAnsi"/>
          <w:b/>
          <w:sz w:val="28"/>
          <w:szCs w:val="24"/>
        </w:rPr>
        <w:t xml:space="preserve">проекте </w:t>
      </w:r>
      <w:r w:rsidR="002866C6" w:rsidRPr="00BF6A3D">
        <w:rPr>
          <w:rFonts w:asciiTheme="minorHAnsi" w:hAnsiTheme="minorHAnsi" w:cstheme="minorHAnsi"/>
          <w:b/>
          <w:sz w:val="28"/>
          <w:szCs w:val="24"/>
        </w:rPr>
        <w:t>«Игровые технологии в об</w:t>
      </w:r>
      <w:r w:rsidR="00AC1A3E">
        <w:rPr>
          <w:rFonts w:asciiTheme="minorHAnsi" w:hAnsiTheme="minorHAnsi" w:cstheme="minorHAnsi"/>
          <w:b/>
          <w:sz w:val="28"/>
          <w:szCs w:val="24"/>
        </w:rPr>
        <w:t>разовании: от теории к практике»</w:t>
      </w:r>
    </w:p>
    <w:p w:rsidR="00AC1A3E" w:rsidRDefault="00AC1A3E" w:rsidP="00AC1A3E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благотворительной программы «Загляни в сказку»</w:t>
      </w:r>
    </w:p>
    <w:p w:rsidR="00BF6A3D" w:rsidRDefault="00BF6A3D" w:rsidP="00BF6A3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27"/>
        <w:gridCol w:w="4698"/>
        <w:gridCol w:w="330"/>
      </w:tblGrid>
      <w:tr w:rsidR="0012241A" w:rsidRPr="00D8293E" w:rsidTr="0012241A">
        <w:tc>
          <w:tcPr>
            <w:tcW w:w="10055" w:type="dxa"/>
            <w:gridSpan w:val="3"/>
          </w:tcPr>
          <w:p w:rsidR="0012241A" w:rsidRPr="00D8293E" w:rsidRDefault="0012241A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93E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учебного заведения (участника проекта):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DB6DD9" w:rsidRDefault="00DB6DD9" w:rsidP="005C2584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41A" w:rsidRPr="00D8293E" w:rsidTr="0012241A">
        <w:tc>
          <w:tcPr>
            <w:tcW w:w="10055" w:type="dxa"/>
            <w:gridSpan w:val="3"/>
          </w:tcPr>
          <w:p w:rsidR="0012241A" w:rsidRPr="00D8293E" w:rsidRDefault="0012241A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93E">
              <w:rPr>
                <w:rFonts w:asciiTheme="minorHAnsi" w:hAnsiTheme="minorHAnsi" w:cstheme="minorHAnsi"/>
                <w:b/>
                <w:sz w:val="24"/>
                <w:szCs w:val="24"/>
              </w:rPr>
              <w:t>Представитель участника проекта (ФИО контактного лица):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DB6DD9" w:rsidRDefault="00DB6DD9" w:rsidP="005C2584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41A" w:rsidTr="0012241A">
        <w:tc>
          <w:tcPr>
            <w:tcW w:w="10055" w:type="dxa"/>
            <w:gridSpan w:val="3"/>
          </w:tcPr>
          <w:p w:rsidR="0012241A" w:rsidRPr="00394F1A" w:rsidRDefault="0012241A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F1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DB6DD9" w:rsidRDefault="00DB6DD9" w:rsidP="005C2584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41A" w:rsidTr="0012241A">
        <w:tc>
          <w:tcPr>
            <w:tcW w:w="10055" w:type="dxa"/>
            <w:gridSpan w:val="3"/>
          </w:tcPr>
          <w:p w:rsidR="0012241A" w:rsidRPr="00394F1A" w:rsidRDefault="0012241A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>Контактный телефон: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DB6DD9" w:rsidRDefault="00DB6DD9" w:rsidP="005C2584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41A" w:rsidTr="0012241A">
        <w:tc>
          <w:tcPr>
            <w:tcW w:w="10055" w:type="dxa"/>
            <w:gridSpan w:val="3"/>
          </w:tcPr>
          <w:p w:rsidR="0012241A" w:rsidRDefault="0012241A" w:rsidP="00AC1A3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>ФИО</w:t>
            </w:r>
            <w:r w:rsidR="005022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слушателя</w:t>
            </w:r>
            <w:r w:rsidR="00AC1A3E">
              <w:rPr>
                <w:rFonts w:asciiTheme="minorHAnsi" w:hAnsiTheme="minorHAnsi" w:cstheme="minorHAnsi"/>
                <w:b/>
                <w:sz w:val="24"/>
                <w:szCs w:val="24"/>
              </w:rPr>
              <w:t>/лей</w:t>
            </w: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программы</w:t>
            </w:r>
            <w:r w:rsidR="00AC1A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*, </w:t>
            </w:r>
            <w:r w:rsidR="00AC1A3E" w:rsidRPr="00AC1A3E">
              <w:rPr>
                <w:rFonts w:asciiTheme="minorHAnsi" w:hAnsiTheme="minorHAnsi" w:cstheme="minorHAnsi"/>
                <w:sz w:val="24"/>
                <w:szCs w:val="24"/>
              </w:rPr>
              <w:t>направляемых участником проекта на обучение в МПГУ по программе</w:t>
            </w:r>
            <w:r w:rsidRPr="00AC1A3E">
              <w:rPr>
                <w:rFonts w:asciiTheme="minorHAnsi" w:hAnsiTheme="minorHAnsi" w:cstheme="minorHAnsi"/>
                <w:sz w:val="24"/>
                <w:szCs w:val="24"/>
              </w:rPr>
              <w:t xml:space="preserve"> дополнительного профессионального образования «Игр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>овые и сказкотерапевтические технологии во внеурочной деятельности педагога»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AC1A3E" w:rsidRPr="00D03D0A" w:rsidRDefault="00AC1A3E" w:rsidP="00D03D0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8"/>
              </w:rPr>
            </w:pPr>
            <w:r w:rsidRPr="00D03D0A">
              <w:rPr>
                <w:rFonts w:asciiTheme="minorHAnsi" w:hAnsiTheme="minorHAnsi" w:cstheme="minorHAnsi"/>
                <w:sz w:val="24"/>
                <w:szCs w:val="28"/>
              </w:rPr>
              <w:t>1.</w:t>
            </w:r>
          </w:p>
          <w:p w:rsidR="00AC1A3E" w:rsidRPr="00D03D0A" w:rsidRDefault="00AC1A3E" w:rsidP="00D03D0A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8"/>
              </w:rPr>
            </w:pPr>
            <w:r w:rsidRPr="00D03D0A">
              <w:rPr>
                <w:rFonts w:asciiTheme="minorHAnsi" w:hAnsiTheme="minorHAnsi" w:cstheme="minorHAnsi"/>
                <w:sz w:val="24"/>
                <w:szCs w:val="28"/>
              </w:rPr>
              <w:t>2.</w:t>
            </w:r>
          </w:p>
          <w:p w:rsidR="003F392D" w:rsidRPr="00D03D0A" w:rsidRDefault="00AC1A3E" w:rsidP="00D03D0A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03D0A">
              <w:rPr>
                <w:rFonts w:asciiTheme="minorHAnsi" w:hAnsiTheme="minorHAnsi" w:cstheme="minorHAnsi"/>
                <w:sz w:val="24"/>
                <w:szCs w:val="28"/>
              </w:rPr>
              <w:t>3.</w:t>
            </w:r>
          </w:p>
        </w:tc>
      </w:tr>
      <w:tr w:rsidR="00AC1A3E" w:rsidTr="0012241A">
        <w:tc>
          <w:tcPr>
            <w:tcW w:w="10055" w:type="dxa"/>
            <w:gridSpan w:val="3"/>
          </w:tcPr>
          <w:p w:rsidR="00AC1A3E" w:rsidRPr="00AC1A3E" w:rsidRDefault="00AC1A3E" w:rsidP="002815E2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>* На прохождение программы обучения</w:t>
            </w:r>
            <w:r w:rsid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в МПГУ </w:t>
            </w:r>
            <w:r w:rsidR="00CB0A1F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>можно</w:t>
            </w:r>
            <w:r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заявить от 1 до 3-х специалистов.</w:t>
            </w:r>
            <w:r w:rsidR="00CB0A1F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Од</w:t>
            </w:r>
            <w:r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обрение </w:t>
            </w:r>
            <w:r w:rsidR="00CB0A1F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на </w:t>
            </w:r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возможное </w:t>
            </w:r>
            <w:r w:rsidR="002815E2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>количеств</w:t>
            </w:r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>о</w:t>
            </w:r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из </w:t>
            </w:r>
            <w:r w:rsidR="00CB0A1F">
              <w:rPr>
                <w:rFonts w:asciiTheme="minorHAnsi" w:hAnsiTheme="minorHAnsi" w:cstheme="minorHAnsi"/>
                <w:i/>
                <w:sz w:val="16"/>
                <w:szCs w:val="24"/>
              </w:rPr>
              <w:t>заявленн</w:t>
            </w:r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ых в </w:t>
            </w:r>
            <w:bookmarkStart w:id="0" w:name="_GoBack"/>
            <w:bookmarkEnd w:id="0"/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списке </w:t>
            </w:r>
            <w:r w:rsidR="002815E2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>слушателей</w:t>
            </w:r>
            <w:r w:rsidR="00CB0A1F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</w:t>
            </w:r>
            <w:r w:rsidR="002815E2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участник проекта </w:t>
            </w:r>
            <w:r w:rsidR="00CB0A1F" w:rsidRPr="00CB0A1F">
              <w:rPr>
                <w:rFonts w:asciiTheme="minorHAnsi" w:hAnsiTheme="minorHAnsi" w:cstheme="minorHAnsi"/>
                <w:i/>
                <w:sz w:val="16"/>
                <w:szCs w:val="24"/>
              </w:rPr>
              <w:t xml:space="preserve"> получит от благотворительного фонда «Шаг в жизнь» в письменном виде. </w:t>
            </w:r>
          </w:p>
        </w:tc>
      </w:tr>
      <w:tr w:rsidR="0012241A" w:rsidRPr="00394F1A" w:rsidTr="0012241A">
        <w:tc>
          <w:tcPr>
            <w:tcW w:w="10055" w:type="dxa"/>
            <w:gridSpan w:val="3"/>
          </w:tcPr>
          <w:p w:rsidR="0012241A" w:rsidRPr="00394F1A" w:rsidRDefault="005022F1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Категория слушателя</w:t>
            </w:r>
            <w:r w:rsidR="00AC1A3E">
              <w:rPr>
                <w:rFonts w:asciiTheme="minorHAnsi" w:hAnsiTheme="minorHAnsi" w:cstheme="minorHAnsi"/>
                <w:b/>
                <w:sz w:val="24"/>
                <w:szCs w:val="24"/>
              </w:rPr>
              <w:t>/лей</w:t>
            </w:r>
            <w:r w:rsidR="0012241A"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12241A" w:rsidTr="0012241A">
        <w:tc>
          <w:tcPr>
            <w:tcW w:w="10055" w:type="dxa"/>
            <w:gridSpan w:val="3"/>
          </w:tcPr>
          <w:p w:rsidR="00D3311A" w:rsidRDefault="0012241A" w:rsidP="00CB0A1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>педагог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(учитель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>), классны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й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 xml:space="preserve"> руководител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>, педагог-психолог, психолог, методист, в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оспитатель, социальный педагог, 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>социальны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й</w:t>
            </w:r>
            <w:r w:rsidRPr="0089426F">
              <w:rPr>
                <w:rFonts w:asciiTheme="minorHAnsi" w:hAnsiTheme="minorHAnsi" w:cstheme="minorHAnsi"/>
                <w:sz w:val="24"/>
                <w:szCs w:val="24"/>
              </w:rPr>
              <w:t xml:space="preserve"> работник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94F1A">
              <w:rPr>
                <w:rFonts w:asciiTheme="minorHAnsi" w:hAnsiTheme="minorHAnsi" w:cstheme="minorHAnsi"/>
                <w:sz w:val="24"/>
                <w:szCs w:val="24"/>
              </w:rPr>
              <w:t xml:space="preserve">другое </w:t>
            </w: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>(нужное подчер</w:t>
            </w:r>
            <w:r w:rsidR="008219F0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394F1A">
              <w:rPr>
                <w:rFonts w:asciiTheme="minorHAnsi" w:hAnsiTheme="minorHAnsi" w:cstheme="minorHAnsi"/>
                <w:b/>
                <w:sz w:val="24"/>
                <w:szCs w:val="24"/>
              </w:rPr>
              <w:t>нуть)</w:t>
            </w:r>
          </w:p>
          <w:p w:rsidR="00CB0A1F" w:rsidRPr="00CB0A1F" w:rsidRDefault="00CB0A1F" w:rsidP="00CB0A1F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2241A" w:rsidRPr="00EB289D" w:rsidTr="0012241A">
        <w:tc>
          <w:tcPr>
            <w:tcW w:w="10055" w:type="dxa"/>
            <w:gridSpan w:val="3"/>
          </w:tcPr>
          <w:p w:rsidR="0012241A" w:rsidRPr="00EB289D" w:rsidRDefault="0012241A" w:rsidP="0012241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289D">
              <w:rPr>
                <w:rFonts w:asciiTheme="minorHAnsi" w:hAnsiTheme="minorHAnsi" w:cstheme="minorHAnsi"/>
                <w:b/>
                <w:sz w:val="24"/>
                <w:szCs w:val="24"/>
              </w:rPr>
              <w:t>К заявке прилагаем копии следующих документов:</w:t>
            </w:r>
          </w:p>
        </w:tc>
      </w:tr>
      <w:tr w:rsidR="00EB289D" w:rsidRPr="00EB289D" w:rsidTr="003F392D">
        <w:tc>
          <w:tcPr>
            <w:tcW w:w="9725" w:type="dxa"/>
            <w:gridSpan w:val="2"/>
          </w:tcPr>
          <w:p w:rsidR="00EB289D" w:rsidRPr="00EB289D" w:rsidRDefault="00EB289D" w:rsidP="00EB289D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8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Заявление слушателя программы по форме МПГУ</w:t>
            </w:r>
            <w:r w:rsidR="00394F1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0" w:type="dxa"/>
            <w:vAlign w:val="center"/>
          </w:tcPr>
          <w:p w:rsidR="00EB289D" w:rsidRPr="00EB289D" w:rsidRDefault="00EB289D" w:rsidP="00EB289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  <w:t>V</w:t>
            </w:r>
          </w:p>
        </w:tc>
      </w:tr>
      <w:tr w:rsidR="00EB289D" w:rsidRPr="00EB289D" w:rsidTr="003F392D">
        <w:tc>
          <w:tcPr>
            <w:tcW w:w="9725" w:type="dxa"/>
            <w:gridSpan w:val="2"/>
          </w:tcPr>
          <w:p w:rsidR="00EB289D" w:rsidRPr="00EB289D" w:rsidRDefault="00EB289D" w:rsidP="00EB289D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8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Диплом о высшем/среднем профессиональном образовании слушателя</w:t>
            </w:r>
            <w:r w:rsidR="00394F1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0" w:type="dxa"/>
            <w:vAlign w:val="center"/>
          </w:tcPr>
          <w:p w:rsidR="00EB289D" w:rsidRPr="00EB289D" w:rsidRDefault="00EB289D" w:rsidP="00EB289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V</w:t>
            </w:r>
          </w:p>
        </w:tc>
      </w:tr>
      <w:tr w:rsidR="00EB289D" w:rsidRPr="00EB289D" w:rsidTr="003F392D">
        <w:tc>
          <w:tcPr>
            <w:tcW w:w="9725" w:type="dxa"/>
            <w:gridSpan w:val="2"/>
          </w:tcPr>
          <w:p w:rsidR="00EB289D" w:rsidRPr="00EB289D" w:rsidRDefault="00EB289D" w:rsidP="00EB289D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8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Паспорт слушателя (2, 3, 5 страницы)</w:t>
            </w:r>
            <w:r w:rsidR="00394F1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0" w:type="dxa"/>
            <w:vAlign w:val="center"/>
          </w:tcPr>
          <w:p w:rsidR="00EB289D" w:rsidRPr="00EB289D" w:rsidRDefault="00EB289D" w:rsidP="00EB289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V</w:t>
            </w:r>
          </w:p>
        </w:tc>
      </w:tr>
      <w:tr w:rsidR="00EB289D" w:rsidRPr="00EB289D" w:rsidTr="003F392D">
        <w:tc>
          <w:tcPr>
            <w:tcW w:w="9725" w:type="dxa"/>
            <w:gridSpan w:val="2"/>
          </w:tcPr>
          <w:p w:rsidR="00EB289D" w:rsidRPr="00EB289D" w:rsidRDefault="00EB289D" w:rsidP="00EB289D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8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Документ о смене ФИО слушателя (в случае несовпадения в паспорте и дипломе)</w:t>
            </w:r>
            <w:r w:rsidR="00394F1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30" w:type="dxa"/>
            <w:vAlign w:val="center"/>
          </w:tcPr>
          <w:p w:rsidR="00EB289D" w:rsidRPr="00EB289D" w:rsidRDefault="00EB289D" w:rsidP="00EB289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V</w:t>
            </w:r>
          </w:p>
        </w:tc>
      </w:tr>
      <w:tr w:rsidR="00EB289D" w:rsidRPr="00EB289D" w:rsidTr="003F392D">
        <w:tc>
          <w:tcPr>
            <w:tcW w:w="9725" w:type="dxa"/>
            <w:gridSpan w:val="2"/>
          </w:tcPr>
          <w:p w:rsidR="00EB289D" w:rsidRPr="00EB289D" w:rsidRDefault="00EB289D" w:rsidP="00EB289D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289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СНИЛС слушателя</w:t>
            </w:r>
            <w:r w:rsidR="00394F1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0" w:type="dxa"/>
            <w:vAlign w:val="center"/>
          </w:tcPr>
          <w:p w:rsidR="00EB289D" w:rsidRPr="00EB289D" w:rsidRDefault="00EB289D" w:rsidP="00EB289D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V</w:t>
            </w:r>
          </w:p>
        </w:tc>
      </w:tr>
      <w:tr w:rsidR="003F392D" w:rsidRPr="00EB289D" w:rsidTr="0012241A">
        <w:tc>
          <w:tcPr>
            <w:tcW w:w="10055" w:type="dxa"/>
            <w:gridSpan w:val="3"/>
          </w:tcPr>
          <w:p w:rsidR="00EB289D" w:rsidRPr="003F392D" w:rsidRDefault="003F392D" w:rsidP="003F392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ФИО руководителя </w:t>
            </w:r>
            <w:r w:rsidRPr="00D8293E">
              <w:rPr>
                <w:rFonts w:asciiTheme="minorHAnsi" w:hAnsiTheme="minorHAnsi" w:cstheme="minorHAnsi"/>
                <w:b/>
                <w:sz w:val="24"/>
                <w:szCs w:val="24"/>
              </w:rPr>
              <w:t>учебного заведения (участника проекта):</w:t>
            </w:r>
          </w:p>
        </w:tc>
      </w:tr>
      <w:tr w:rsidR="00EB289D" w:rsidRPr="00EB289D" w:rsidTr="0012241A">
        <w:tc>
          <w:tcPr>
            <w:tcW w:w="10055" w:type="dxa"/>
            <w:gridSpan w:val="3"/>
          </w:tcPr>
          <w:p w:rsidR="00AC1A3E" w:rsidRPr="00EB289D" w:rsidRDefault="00AC1A3E" w:rsidP="004B510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F392D" w:rsidRPr="003F392D" w:rsidTr="00AC1A3E">
        <w:tc>
          <w:tcPr>
            <w:tcW w:w="5027" w:type="dxa"/>
          </w:tcPr>
          <w:p w:rsidR="003F392D" w:rsidRPr="003F392D" w:rsidRDefault="003F392D" w:rsidP="0012241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F3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5028" w:type="dxa"/>
            <w:gridSpan w:val="2"/>
          </w:tcPr>
          <w:p w:rsidR="003F392D" w:rsidRPr="003F392D" w:rsidRDefault="003F392D" w:rsidP="0012241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F39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Печать организации:</w:t>
            </w:r>
          </w:p>
        </w:tc>
      </w:tr>
      <w:tr w:rsidR="003F392D" w:rsidRPr="00EB289D" w:rsidTr="00AC1A3E">
        <w:tc>
          <w:tcPr>
            <w:tcW w:w="5027" w:type="dxa"/>
          </w:tcPr>
          <w:p w:rsidR="003F392D" w:rsidRDefault="003F392D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C1A3E" w:rsidRDefault="00AC1A3E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C1A3E" w:rsidRDefault="00AC1A3E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C1A3E" w:rsidRDefault="00AC1A3E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AC1A3E" w:rsidRPr="00EB289D" w:rsidRDefault="00AC1A3E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</w:tcPr>
          <w:p w:rsidR="003F392D" w:rsidRPr="00EB289D" w:rsidRDefault="003F392D" w:rsidP="0012241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A77CA" w:rsidRPr="00EB289D" w:rsidTr="00D03D0A">
        <w:trPr>
          <w:trHeight w:val="582"/>
        </w:trPr>
        <w:tc>
          <w:tcPr>
            <w:tcW w:w="5027" w:type="dxa"/>
            <w:vAlign w:val="center"/>
          </w:tcPr>
          <w:p w:rsidR="009A77CA" w:rsidRPr="009A77CA" w:rsidRDefault="009A77CA" w:rsidP="0012241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A77C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Дата подачи заявления:</w:t>
            </w:r>
          </w:p>
        </w:tc>
        <w:tc>
          <w:tcPr>
            <w:tcW w:w="5028" w:type="dxa"/>
            <w:gridSpan w:val="2"/>
            <w:vAlign w:val="center"/>
          </w:tcPr>
          <w:p w:rsidR="009A77CA" w:rsidRPr="00EB289D" w:rsidRDefault="009A77CA" w:rsidP="00D03D0A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«</w:t>
            </w:r>
            <w:r w:rsidR="008219F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</w:t>
            </w:r>
            <w:r w:rsidR="00D03D0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_»_____________________2024 года</w:t>
            </w:r>
          </w:p>
        </w:tc>
      </w:tr>
    </w:tbl>
    <w:p w:rsidR="004E77C6" w:rsidRPr="0089426F" w:rsidRDefault="00A54D69" w:rsidP="003F392D">
      <w:pPr>
        <w:rPr>
          <w:rFonts w:asciiTheme="minorHAnsi" w:hAnsiTheme="minorHAnsi" w:cstheme="minorHAnsi"/>
          <w:sz w:val="24"/>
          <w:szCs w:val="24"/>
        </w:rPr>
      </w:pPr>
      <w:r w:rsidRPr="0089426F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4E77C6" w:rsidRPr="0089426F" w:rsidSect="00DB6DD9">
      <w:headerReference w:type="default" r:id="rId7"/>
      <w:pgSz w:w="11906" w:h="16838"/>
      <w:pgMar w:top="1843" w:right="707" w:bottom="284" w:left="1134" w:header="5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68" w:rsidRDefault="00CC1D68" w:rsidP="00E50E80">
      <w:r>
        <w:separator/>
      </w:r>
    </w:p>
  </w:endnote>
  <w:endnote w:type="continuationSeparator" w:id="0">
    <w:p w:rsidR="00CC1D68" w:rsidRDefault="00CC1D68" w:rsidP="00E5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68" w:rsidRDefault="00CC1D68" w:rsidP="00E50E80">
      <w:r>
        <w:separator/>
      </w:r>
    </w:p>
  </w:footnote>
  <w:footnote w:type="continuationSeparator" w:id="0">
    <w:p w:rsidR="00CC1D68" w:rsidRDefault="00CC1D68" w:rsidP="00E5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68" w:rsidRDefault="00CC1D68" w:rsidP="004B1524">
    <w:pPr>
      <w:rPr>
        <w:rFonts w:asciiTheme="minorHAnsi" w:hAnsiTheme="minorHAnsi" w:cstheme="minorHAnsi"/>
        <w:sz w:val="24"/>
      </w:rPr>
    </w:pPr>
  </w:p>
  <w:p w:rsidR="00CC1D68" w:rsidRDefault="00CC1D68" w:rsidP="004B1524">
    <w:pPr>
      <w:rPr>
        <w:rFonts w:asciiTheme="minorHAnsi" w:hAnsiTheme="minorHAnsi" w:cstheme="minorHAnsi"/>
        <w:sz w:val="24"/>
      </w:rPr>
    </w:pPr>
  </w:p>
  <w:p w:rsidR="00CC1D68" w:rsidRDefault="00CC1D68" w:rsidP="004B1524">
    <w:pPr>
      <w:rPr>
        <w:lang w:val="en-US"/>
      </w:rPr>
    </w:pPr>
    <w:r>
      <w:rPr>
        <w:rFonts w:asciiTheme="minorHAnsi" w:hAnsiTheme="minorHAnsi" w:cstheme="minorHAnsi"/>
        <w:sz w:val="24"/>
      </w:rPr>
      <w:t>на бланке организации</w:t>
    </w:r>
  </w:p>
  <w:p w:rsidR="00CC1D68" w:rsidRPr="004B1524" w:rsidRDefault="00CC1D68" w:rsidP="004B15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478"/>
    <w:multiLevelType w:val="hybridMultilevel"/>
    <w:tmpl w:val="FDA8B792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56D"/>
    <w:multiLevelType w:val="hybridMultilevel"/>
    <w:tmpl w:val="58A2C93A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2994"/>
    <w:multiLevelType w:val="multilevel"/>
    <w:tmpl w:val="08143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03FF1009"/>
    <w:multiLevelType w:val="hybridMultilevel"/>
    <w:tmpl w:val="9344016E"/>
    <w:lvl w:ilvl="0" w:tplc="D5269E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D7C8F"/>
    <w:multiLevelType w:val="multilevel"/>
    <w:tmpl w:val="1FF6A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7BA2B6E"/>
    <w:multiLevelType w:val="hybridMultilevel"/>
    <w:tmpl w:val="AA94762E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4C70"/>
    <w:multiLevelType w:val="hybridMultilevel"/>
    <w:tmpl w:val="4B383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13F5"/>
    <w:multiLevelType w:val="hybridMultilevel"/>
    <w:tmpl w:val="B32662E2"/>
    <w:lvl w:ilvl="0" w:tplc="9DC63B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1B4AF9"/>
    <w:multiLevelType w:val="hybridMultilevel"/>
    <w:tmpl w:val="07443852"/>
    <w:lvl w:ilvl="0" w:tplc="D5269E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C958F7"/>
    <w:multiLevelType w:val="hybridMultilevel"/>
    <w:tmpl w:val="637E782E"/>
    <w:lvl w:ilvl="0" w:tplc="9DC63B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A94050"/>
    <w:multiLevelType w:val="hybridMultilevel"/>
    <w:tmpl w:val="082CC8C6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5B09"/>
    <w:multiLevelType w:val="hybridMultilevel"/>
    <w:tmpl w:val="7EDAF382"/>
    <w:lvl w:ilvl="0" w:tplc="9DC63B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0C1B2E"/>
    <w:multiLevelType w:val="hybridMultilevel"/>
    <w:tmpl w:val="D6226D50"/>
    <w:lvl w:ilvl="0" w:tplc="D5269E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903A74"/>
    <w:multiLevelType w:val="hybridMultilevel"/>
    <w:tmpl w:val="44A4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05106"/>
    <w:multiLevelType w:val="hybridMultilevel"/>
    <w:tmpl w:val="B9E86964"/>
    <w:lvl w:ilvl="0" w:tplc="09A8D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E144CA"/>
    <w:multiLevelType w:val="multilevel"/>
    <w:tmpl w:val="0700FA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ECA6CCA"/>
    <w:multiLevelType w:val="hybridMultilevel"/>
    <w:tmpl w:val="B7FCC38A"/>
    <w:lvl w:ilvl="0" w:tplc="9DC63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620CD"/>
    <w:multiLevelType w:val="hybridMultilevel"/>
    <w:tmpl w:val="09069296"/>
    <w:lvl w:ilvl="0" w:tplc="9DC63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A4FF1"/>
    <w:multiLevelType w:val="hybridMultilevel"/>
    <w:tmpl w:val="3D9281B2"/>
    <w:lvl w:ilvl="0" w:tplc="9DC63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4717DD"/>
    <w:multiLevelType w:val="hybridMultilevel"/>
    <w:tmpl w:val="A9546718"/>
    <w:lvl w:ilvl="0" w:tplc="48C06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5856D0"/>
    <w:multiLevelType w:val="hybridMultilevel"/>
    <w:tmpl w:val="75A24210"/>
    <w:lvl w:ilvl="0" w:tplc="17E6319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614C"/>
    <w:multiLevelType w:val="hybridMultilevel"/>
    <w:tmpl w:val="340E46A4"/>
    <w:lvl w:ilvl="0" w:tplc="46D48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640B83"/>
    <w:multiLevelType w:val="hybridMultilevel"/>
    <w:tmpl w:val="895872E0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3" w15:restartNumberingAfterBreak="0">
    <w:nsid w:val="69646780"/>
    <w:multiLevelType w:val="hybridMultilevel"/>
    <w:tmpl w:val="A85E8836"/>
    <w:lvl w:ilvl="0" w:tplc="9DC63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E434C"/>
    <w:multiLevelType w:val="hybridMultilevel"/>
    <w:tmpl w:val="002AB340"/>
    <w:lvl w:ilvl="0" w:tplc="9DC63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CD4C60"/>
    <w:multiLevelType w:val="hybridMultilevel"/>
    <w:tmpl w:val="73DA00CA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361CE"/>
    <w:multiLevelType w:val="multilevel"/>
    <w:tmpl w:val="EF30BD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i w:val="0"/>
      </w:rPr>
    </w:lvl>
  </w:abstractNum>
  <w:abstractNum w:abstractNumId="27" w15:restartNumberingAfterBreak="0">
    <w:nsid w:val="758C4928"/>
    <w:multiLevelType w:val="hybridMultilevel"/>
    <w:tmpl w:val="769CC8A0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4E96"/>
    <w:multiLevelType w:val="multilevel"/>
    <w:tmpl w:val="E582610A"/>
    <w:lvl w:ilvl="0">
      <w:start w:val="1"/>
      <w:numFmt w:val="decimal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7C477D93"/>
    <w:multiLevelType w:val="hybridMultilevel"/>
    <w:tmpl w:val="9C12C3EC"/>
    <w:lvl w:ilvl="0" w:tplc="D52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17"/>
  </w:num>
  <w:num w:numId="5">
    <w:abstractNumId w:val="9"/>
  </w:num>
  <w:num w:numId="6">
    <w:abstractNumId w:val="16"/>
  </w:num>
  <w:num w:numId="7">
    <w:abstractNumId w:val="11"/>
  </w:num>
  <w:num w:numId="8">
    <w:abstractNumId w:val="24"/>
  </w:num>
  <w:num w:numId="9">
    <w:abstractNumId w:val="7"/>
  </w:num>
  <w:num w:numId="10">
    <w:abstractNumId w:val="19"/>
  </w:num>
  <w:num w:numId="11">
    <w:abstractNumId w:val="4"/>
  </w:num>
  <w:num w:numId="12">
    <w:abstractNumId w:val="2"/>
  </w:num>
  <w:num w:numId="13">
    <w:abstractNumId w:val="22"/>
  </w:num>
  <w:num w:numId="14">
    <w:abstractNumId w:val="15"/>
  </w:num>
  <w:num w:numId="15">
    <w:abstractNumId w:val="6"/>
  </w:num>
  <w:num w:numId="16">
    <w:abstractNumId w:val="27"/>
  </w:num>
  <w:num w:numId="17">
    <w:abstractNumId w:val="0"/>
  </w:num>
  <w:num w:numId="18">
    <w:abstractNumId w:val="29"/>
  </w:num>
  <w:num w:numId="19">
    <w:abstractNumId w:val="5"/>
  </w:num>
  <w:num w:numId="20">
    <w:abstractNumId w:val="28"/>
  </w:num>
  <w:num w:numId="21">
    <w:abstractNumId w:val="20"/>
  </w:num>
  <w:num w:numId="22">
    <w:abstractNumId w:val="13"/>
  </w:num>
  <w:num w:numId="23">
    <w:abstractNumId w:val="26"/>
  </w:num>
  <w:num w:numId="24">
    <w:abstractNumId w:val="12"/>
  </w:num>
  <w:num w:numId="25">
    <w:abstractNumId w:val="8"/>
  </w:num>
  <w:num w:numId="26">
    <w:abstractNumId w:val="1"/>
  </w:num>
  <w:num w:numId="27">
    <w:abstractNumId w:val="10"/>
  </w:num>
  <w:num w:numId="28">
    <w:abstractNumId w:val="3"/>
  </w:num>
  <w:num w:numId="29">
    <w:abstractNumId w:val="21"/>
  </w:num>
  <w:num w:numId="3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85"/>
    <w:rsid w:val="000010E2"/>
    <w:rsid w:val="000022CA"/>
    <w:rsid w:val="000025BD"/>
    <w:rsid w:val="00005D92"/>
    <w:rsid w:val="00012D6D"/>
    <w:rsid w:val="00013527"/>
    <w:rsid w:val="000145DF"/>
    <w:rsid w:val="000316B8"/>
    <w:rsid w:val="00036BB5"/>
    <w:rsid w:val="00040951"/>
    <w:rsid w:val="00044AFD"/>
    <w:rsid w:val="0005082F"/>
    <w:rsid w:val="000609C6"/>
    <w:rsid w:val="000616B6"/>
    <w:rsid w:val="00061E7A"/>
    <w:rsid w:val="000659BF"/>
    <w:rsid w:val="00072A92"/>
    <w:rsid w:val="00081F83"/>
    <w:rsid w:val="000825A3"/>
    <w:rsid w:val="000910DA"/>
    <w:rsid w:val="00095CF0"/>
    <w:rsid w:val="000A610F"/>
    <w:rsid w:val="000A73EE"/>
    <w:rsid w:val="000B1B67"/>
    <w:rsid w:val="000C1EAD"/>
    <w:rsid w:val="000C591D"/>
    <w:rsid w:val="000D2CCE"/>
    <w:rsid w:val="000D389C"/>
    <w:rsid w:val="000D606C"/>
    <w:rsid w:val="000E18B6"/>
    <w:rsid w:val="00110DF3"/>
    <w:rsid w:val="00112BCF"/>
    <w:rsid w:val="00117B0E"/>
    <w:rsid w:val="00120555"/>
    <w:rsid w:val="0012241A"/>
    <w:rsid w:val="001241DA"/>
    <w:rsid w:val="00126F84"/>
    <w:rsid w:val="0014079E"/>
    <w:rsid w:val="0014296C"/>
    <w:rsid w:val="00147C89"/>
    <w:rsid w:val="0015106A"/>
    <w:rsid w:val="00166961"/>
    <w:rsid w:val="00167AF6"/>
    <w:rsid w:val="00167E94"/>
    <w:rsid w:val="00174098"/>
    <w:rsid w:val="00174B09"/>
    <w:rsid w:val="001812A4"/>
    <w:rsid w:val="00196A74"/>
    <w:rsid w:val="001A6B93"/>
    <w:rsid w:val="001B14FB"/>
    <w:rsid w:val="001C109E"/>
    <w:rsid w:val="001C3034"/>
    <w:rsid w:val="001C5482"/>
    <w:rsid w:val="001C6053"/>
    <w:rsid w:val="001C72C4"/>
    <w:rsid w:val="001D1D9F"/>
    <w:rsid w:val="001D3FC8"/>
    <w:rsid w:val="001E11DF"/>
    <w:rsid w:val="001E7704"/>
    <w:rsid w:val="001F7A66"/>
    <w:rsid w:val="0020548D"/>
    <w:rsid w:val="00205B0D"/>
    <w:rsid w:val="0021519F"/>
    <w:rsid w:val="00217A1A"/>
    <w:rsid w:val="00227394"/>
    <w:rsid w:val="00227B68"/>
    <w:rsid w:val="0024343F"/>
    <w:rsid w:val="002472F9"/>
    <w:rsid w:val="0025559C"/>
    <w:rsid w:val="00257E0F"/>
    <w:rsid w:val="002612C9"/>
    <w:rsid w:val="002641BC"/>
    <w:rsid w:val="00270FE8"/>
    <w:rsid w:val="00274E7D"/>
    <w:rsid w:val="002815E2"/>
    <w:rsid w:val="002866C6"/>
    <w:rsid w:val="00286C23"/>
    <w:rsid w:val="002A077D"/>
    <w:rsid w:val="002A4B17"/>
    <w:rsid w:val="002A77B4"/>
    <w:rsid w:val="002B320E"/>
    <w:rsid w:val="002C0567"/>
    <w:rsid w:val="002C2BEB"/>
    <w:rsid w:val="002D5EA2"/>
    <w:rsid w:val="002D6948"/>
    <w:rsid w:val="002E0895"/>
    <w:rsid w:val="002E0E83"/>
    <w:rsid w:val="002E1EAF"/>
    <w:rsid w:val="002E3874"/>
    <w:rsid w:val="002F0B01"/>
    <w:rsid w:val="003000F2"/>
    <w:rsid w:val="00304CAE"/>
    <w:rsid w:val="00306844"/>
    <w:rsid w:val="003108B8"/>
    <w:rsid w:val="00311679"/>
    <w:rsid w:val="00316CC0"/>
    <w:rsid w:val="00322B6F"/>
    <w:rsid w:val="003336BA"/>
    <w:rsid w:val="003362A5"/>
    <w:rsid w:val="003372C9"/>
    <w:rsid w:val="003454CE"/>
    <w:rsid w:val="00352E91"/>
    <w:rsid w:val="003532FA"/>
    <w:rsid w:val="00356198"/>
    <w:rsid w:val="003571C9"/>
    <w:rsid w:val="00370D13"/>
    <w:rsid w:val="00374DCF"/>
    <w:rsid w:val="00377F7C"/>
    <w:rsid w:val="00381F55"/>
    <w:rsid w:val="003857EF"/>
    <w:rsid w:val="0039079B"/>
    <w:rsid w:val="00394F1A"/>
    <w:rsid w:val="003B6191"/>
    <w:rsid w:val="003D10AB"/>
    <w:rsid w:val="003D77EA"/>
    <w:rsid w:val="003D7962"/>
    <w:rsid w:val="003D7CCA"/>
    <w:rsid w:val="003E02D0"/>
    <w:rsid w:val="003E1A27"/>
    <w:rsid w:val="003E42B9"/>
    <w:rsid w:val="003F392D"/>
    <w:rsid w:val="0040181B"/>
    <w:rsid w:val="00416E98"/>
    <w:rsid w:val="0043564F"/>
    <w:rsid w:val="0043664F"/>
    <w:rsid w:val="00437EB4"/>
    <w:rsid w:val="00440316"/>
    <w:rsid w:val="00440D3A"/>
    <w:rsid w:val="004474A8"/>
    <w:rsid w:val="00450C7E"/>
    <w:rsid w:val="00452BC3"/>
    <w:rsid w:val="00462234"/>
    <w:rsid w:val="00470613"/>
    <w:rsid w:val="00471E61"/>
    <w:rsid w:val="00471F8A"/>
    <w:rsid w:val="00472075"/>
    <w:rsid w:val="00473A10"/>
    <w:rsid w:val="00476E5E"/>
    <w:rsid w:val="00480DC6"/>
    <w:rsid w:val="00482CB6"/>
    <w:rsid w:val="00492928"/>
    <w:rsid w:val="004A5C85"/>
    <w:rsid w:val="004B1524"/>
    <w:rsid w:val="004B5106"/>
    <w:rsid w:val="004C35A2"/>
    <w:rsid w:val="004C5311"/>
    <w:rsid w:val="004E5CE6"/>
    <w:rsid w:val="004E745C"/>
    <w:rsid w:val="004E77C6"/>
    <w:rsid w:val="004F42F1"/>
    <w:rsid w:val="005014C7"/>
    <w:rsid w:val="005018ED"/>
    <w:rsid w:val="0050203B"/>
    <w:rsid w:val="005021B1"/>
    <w:rsid w:val="005022F1"/>
    <w:rsid w:val="00506A8C"/>
    <w:rsid w:val="005079C9"/>
    <w:rsid w:val="0051048C"/>
    <w:rsid w:val="00510579"/>
    <w:rsid w:val="005209CC"/>
    <w:rsid w:val="0053562F"/>
    <w:rsid w:val="00535A58"/>
    <w:rsid w:val="005365BB"/>
    <w:rsid w:val="00553332"/>
    <w:rsid w:val="005536DE"/>
    <w:rsid w:val="00560A9F"/>
    <w:rsid w:val="005662F2"/>
    <w:rsid w:val="00571616"/>
    <w:rsid w:val="00574E29"/>
    <w:rsid w:val="00586252"/>
    <w:rsid w:val="005946B6"/>
    <w:rsid w:val="00597201"/>
    <w:rsid w:val="005A5E07"/>
    <w:rsid w:val="005A6B65"/>
    <w:rsid w:val="005B2528"/>
    <w:rsid w:val="005C2584"/>
    <w:rsid w:val="005C30E7"/>
    <w:rsid w:val="005D5C1C"/>
    <w:rsid w:val="005D7242"/>
    <w:rsid w:val="005E19CC"/>
    <w:rsid w:val="005E2207"/>
    <w:rsid w:val="005F084E"/>
    <w:rsid w:val="005F19E4"/>
    <w:rsid w:val="005F325F"/>
    <w:rsid w:val="005F5092"/>
    <w:rsid w:val="00601367"/>
    <w:rsid w:val="00606723"/>
    <w:rsid w:val="0060707D"/>
    <w:rsid w:val="006119F3"/>
    <w:rsid w:val="00615A5D"/>
    <w:rsid w:val="00621ED0"/>
    <w:rsid w:val="00632153"/>
    <w:rsid w:val="006349D8"/>
    <w:rsid w:val="00637963"/>
    <w:rsid w:val="006423E8"/>
    <w:rsid w:val="0065156F"/>
    <w:rsid w:val="00655767"/>
    <w:rsid w:val="0067260B"/>
    <w:rsid w:val="00676D2A"/>
    <w:rsid w:val="0068560C"/>
    <w:rsid w:val="006959D7"/>
    <w:rsid w:val="00696D6C"/>
    <w:rsid w:val="006A3512"/>
    <w:rsid w:val="006A496C"/>
    <w:rsid w:val="006A7F99"/>
    <w:rsid w:val="006C6DEB"/>
    <w:rsid w:val="006D70B4"/>
    <w:rsid w:val="006E1D8B"/>
    <w:rsid w:val="006E1F2B"/>
    <w:rsid w:val="006E2AC5"/>
    <w:rsid w:val="006E4CB7"/>
    <w:rsid w:val="006E4E6B"/>
    <w:rsid w:val="006F1A2C"/>
    <w:rsid w:val="006F7CE3"/>
    <w:rsid w:val="007118F6"/>
    <w:rsid w:val="00711B13"/>
    <w:rsid w:val="00712F89"/>
    <w:rsid w:val="007137AF"/>
    <w:rsid w:val="00717A9D"/>
    <w:rsid w:val="00720980"/>
    <w:rsid w:val="00726FB7"/>
    <w:rsid w:val="00731E5A"/>
    <w:rsid w:val="00733F83"/>
    <w:rsid w:val="0073618D"/>
    <w:rsid w:val="00736946"/>
    <w:rsid w:val="00745033"/>
    <w:rsid w:val="007458DE"/>
    <w:rsid w:val="00745E0A"/>
    <w:rsid w:val="00746CAF"/>
    <w:rsid w:val="00775645"/>
    <w:rsid w:val="00777D25"/>
    <w:rsid w:val="00780C12"/>
    <w:rsid w:val="00781D8F"/>
    <w:rsid w:val="00790205"/>
    <w:rsid w:val="00790B70"/>
    <w:rsid w:val="007929A7"/>
    <w:rsid w:val="0079645B"/>
    <w:rsid w:val="007A47D8"/>
    <w:rsid w:val="007A6721"/>
    <w:rsid w:val="007D29D4"/>
    <w:rsid w:val="007D321B"/>
    <w:rsid w:val="007E1A91"/>
    <w:rsid w:val="007E3102"/>
    <w:rsid w:val="007E3C10"/>
    <w:rsid w:val="00810C8C"/>
    <w:rsid w:val="00816BCE"/>
    <w:rsid w:val="008219F0"/>
    <w:rsid w:val="00822E05"/>
    <w:rsid w:val="00823E72"/>
    <w:rsid w:val="00825FC7"/>
    <w:rsid w:val="008349F9"/>
    <w:rsid w:val="00836636"/>
    <w:rsid w:val="00840B8A"/>
    <w:rsid w:val="0084314B"/>
    <w:rsid w:val="0084779C"/>
    <w:rsid w:val="0086262E"/>
    <w:rsid w:val="00875E7F"/>
    <w:rsid w:val="00883A5D"/>
    <w:rsid w:val="008939F7"/>
    <w:rsid w:val="0089426F"/>
    <w:rsid w:val="0089664B"/>
    <w:rsid w:val="008978BD"/>
    <w:rsid w:val="008B4F0A"/>
    <w:rsid w:val="008C6AE5"/>
    <w:rsid w:val="008F1213"/>
    <w:rsid w:val="008F134C"/>
    <w:rsid w:val="008F21CA"/>
    <w:rsid w:val="008F548C"/>
    <w:rsid w:val="008F5FCA"/>
    <w:rsid w:val="008F6973"/>
    <w:rsid w:val="00902A90"/>
    <w:rsid w:val="00904540"/>
    <w:rsid w:val="00912E4E"/>
    <w:rsid w:val="00920883"/>
    <w:rsid w:val="00925001"/>
    <w:rsid w:val="00931AD6"/>
    <w:rsid w:val="009418DC"/>
    <w:rsid w:val="00946ABB"/>
    <w:rsid w:val="00950950"/>
    <w:rsid w:val="009553DE"/>
    <w:rsid w:val="0096122F"/>
    <w:rsid w:val="00970BF8"/>
    <w:rsid w:val="009837E6"/>
    <w:rsid w:val="00992436"/>
    <w:rsid w:val="009952FE"/>
    <w:rsid w:val="009A0F66"/>
    <w:rsid w:val="009A295D"/>
    <w:rsid w:val="009A77CA"/>
    <w:rsid w:val="009B1CB3"/>
    <w:rsid w:val="009C0B25"/>
    <w:rsid w:val="009C631B"/>
    <w:rsid w:val="009D2793"/>
    <w:rsid w:val="009D78BF"/>
    <w:rsid w:val="009E0FCD"/>
    <w:rsid w:val="009E0FE3"/>
    <w:rsid w:val="009E7D40"/>
    <w:rsid w:val="009F530F"/>
    <w:rsid w:val="009F68C2"/>
    <w:rsid w:val="00A15FA1"/>
    <w:rsid w:val="00A241B8"/>
    <w:rsid w:val="00A246DA"/>
    <w:rsid w:val="00A30992"/>
    <w:rsid w:val="00A35384"/>
    <w:rsid w:val="00A36AF6"/>
    <w:rsid w:val="00A401C2"/>
    <w:rsid w:val="00A54D69"/>
    <w:rsid w:val="00A6031C"/>
    <w:rsid w:val="00A60FC1"/>
    <w:rsid w:val="00A63500"/>
    <w:rsid w:val="00A67085"/>
    <w:rsid w:val="00A75A85"/>
    <w:rsid w:val="00A77360"/>
    <w:rsid w:val="00A7739A"/>
    <w:rsid w:val="00A80F8E"/>
    <w:rsid w:val="00A92EFB"/>
    <w:rsid w:val="00A930A1"/>
    <w:rsid w:val="00AA3763"/>
    <w:rsid w:val="00AB25B7"/>
    <w:rsid w:val="00AB6EE2"/>
    <w:rsid w:val="00AC0DB3"/>
    <w:rsid w:val="00AC1A3E"/>
    <w:rsid w:val="00AC3A10"/>
    <w:rsid w:val="00AC3BF2"/>
    <w:rsid w:val="00AC455D"/>
    <w:rsid w:val="00AC63D2"/>
    <w:rsid w:val="00AC7A23"/>
    <w:rsid w:val="00AD0842"/>
    <w:rsid w:val="00AE00F8"/>
    <w:rsid w:val="00AF0805"/>
    <w:rsid w:val="00AF5B7E"/>
    <w:rsid w:val="00AF6BE7"/>
    <w:rsid w:val="00B059AE"/>
    <w:rsid w:val="00B111A0"/>
    <w:rsid w:val="00B12C80"/>
    <w:rsid w:val="00B13CD3"/>
    <w:rsid w:val="00B15159"/>
    <w:rsid w:val="00B20013"/>
    <w:rsid w:val="00B225F5"/>
    <w:rsid w:val="00B2338C"/>
    <w:rsid w:val="00B54EBF"/>
    <w:rsid w:val="00B71AA7"/>
    <w:rsid w:val="00B808CB"/>
    <w:rsid w:val="00B86DE4"/>
    <w:rsid w:val="00B95CA6"/>
    <w:rsid w:val="00BA23D8"/>
    <w:rsid w:val="00BB4517"/>
    <w:rsid w:val="00BB50AD"/>
    <w:rsid w:val="00BB7916"/>
    <w:rsid w:val="00BB7A45"/>
    <w:rsid w:val="00BC2167"/>
    <w:rsid w:val="00BC58D5"/>
    <w:rsid w:val="00BD147B"/>
    <w:rsid w:val="00BE11F9"/>
    <w:rsid w:val="00BE2050"/>
    <w:rsid w:val="00BE7727"/>
    <w:rsid w:val="00BF0D16"/>
    <w:rsid w:val="00BF52D9"/>
    <w:rsid w:val="00BF6A3D"/>
    <w:rsid w:val="00C000ED"/>
    <w:rsid w:val="00C03D67"/>
    <w:rsid w:val="00C057BD"/>
    <w:rsid w:val="00C07EC1"/>
    <w:rsid w:val="00C11C06"/>
    <w:rsid w:val="00C13490"/>
    <w:rsid w:val="00C13A49"/>
    <w:rsid w:val="00C15FF4"/>
    <w:rsid w:val="00C17C0C"/>
    <w:rsid w:val="00C25C49"/>
    <w:rsid w:val="00C33D32"/>
    <w:rsid w:val="00C41F19"/>
    <w:rsid w:val="00C54BBB"/>
    <w:rsid w:val="00C55D22"/>
    <w:rsid w:val="00C56510"/>
    <w:rsid w:val="00C578E5"/>
    <w:rsid w:val="00C75E36"/>
    <w:rsid w:val="00C9696B"/>
    <w:rsid w:val="00CA08A2"/>
    <w:rsid w:val="00CA41FE"/>
    <w:rsid w:val="00CA6F7E"/>
    <w:rsid w:val="00CB0A1F"/>
    <w:rsid w:val="00CB2F82"/>
    <w:rsid w:val="00CB7BC0"/>
    <w:rsid w:val="00CC1346"/>
    <w:rsid w:val="00CC1D68"/>
    <w:rsid w:val="00CC27D1"/>
    <w:rsid w:val="00CC49B2"/>
    <w:rsid w:val="00CC5528"/>
    <w:rsid w:val="00CD0E70"/>
    <w:rsid w:val="00CD0FF4"/>
    <w:rsid w:val="00CD2EEB"/>
    <w:rsid w:val="00CE27C0"/>
    <w:rsid w:val="00CE5AE4"/>
    <w:rsid w:val="00CF12F2"/>
    <w:rsid w:val="00CF47C9"/>
    <w:rsid w:val="00CF52BE"/>
    <w:rsid w:val="00D022C2"/>
    <w:rsid w:val="00D03D0A"/>
    <w:rsid w:val="00D05C7D"/>
    <w:rsid w:val="00D129E2"/>
    <w:rsid w:val="00D15585"/>
    <w:rsid w:val="00D16D85"/>
    <w:rsid w:val="00D27B4F"/>
    <w:rsid w:val="00D31E28"/>
    <w:rsid w:val="00D3311A"/>
    <w:rsid w:val="00D34DDE"/>
    <w:rsid w:val="00D362AB"/>
    <w:rsid w:val="00D41641"/>
    <w:rsid w:val="00D44CC8"/>
    <w:rsid w:val="00D50DAB"/>
    <w:rsid w:val="00D528AA"/>
    <w:rsid w:val="00D57609"/>
    <w:rsid w:val="00D72EDA"/>
    <w:rsid w:val="00D8293E"/>
    <w:rsid w:val="00D83818"/>
    <w:rsid w:val="00D85E89"/>
    <w:rsid w:val="00D92B57"/>
    <w:rsid w:val="00D943FD"/>
    <w:rsid w:val="00DA1E30"/>
    <w:rsid w:val="00DA69A3"/>
    <w:rsid w:val="00DB40C5"/>
    <w:rsid w:val="00DB5058"/>
    <w:rsid w:val="00DB6DD9"/>
    <w:rsid w:val="00DC139A"/>
    <w:rsid w:val="00DC6385"/>
    <w:rsid w:val="00DD1B7F"/>
    <w:rsid w:val="00DD606F"/>
    <w:rsid w:val="00DE1700"/>
    <w:rsid w:val="00DE3DFF"/>
    <w:rsid w:val="00DE4678"/>
    <w:rsid w:val="00DE63C8"/>
    <w:rsid w:val="00DE66A5"/>
    <w:rsid w:val="00DF19BA"/>
    <w:rsid w:val="00E0614E"/>
    <w:rsid w:val="00E06B43"/>
    <w:rsid w:val="00E15A2E"/>
    <w:rsid w:val="00E21784"/>
    <w:rsid w:val="00E27DCB"/>
    <w:rsid w:val="00E32B1C"/>
    <w:rsid w:val="00E33F7C"/>
    <w:rsid w:val="00E351D0"/>
    <w:rsid w:val="00E3773D"/>
    <w:rsid w:val="00E37DEE"/>
    <w:rsid w:val="00E448E7"/>
    <w:rsid w:val="00E4586F"/>
    <w:rsid w:val="00E50679"/>
    <w:rsid w:val="00E50E80"/>
    <w:rsid w:val="00E5448D"/>
    <w:rsid w:val="00E61341"/>
    <w:rsid w:val="00E6145E"/>
    <w:rsid w:val="00E653BA"/>
    <w:rsid w:val="00E71913"/>
    <w:rsid w:val="00E8200F"/>
    <w:rsid w:val="00E827E1"/>
    <w:rsid w:val="00E87713"/>
    <w:rsid w:val="00E8792E"/>
    <w:rsid w:val="00E925CB"/>
    <w:rsid w:val="00E95B0E"/>
    <w:rsid w:val="00E97AA7"/>
    <w:rsid w:val="00EA5FA5"/>
    <w:rsid w:val="00EA7678"/>
    <w:rsid w:val="00EB289D"/>
    <w:rsid w:val="00EB3213"/>
    <w:rsid w:val="00EC3FEC"/>
    <w:rsid w:val="00EC4638"/>
    <w:rsid w:val="00EC4CFE"/>
    <w:rsid w:val="00EC522E"/>
    <w:rsid w:val="00ED311B"/>
    <w:rsid w:val="00ED35C4"/>
    <w:rsid w:val="00EE3647"/>
    <w:rsid w:val="00EE3793"/>
    <w:rsid w:val="00EE5B83"/>
    <w:rsid w:val="00EE656B"/>
    <w:rsid w:val="00EF707B"/>
    <w:rsid w:val="00F01340"/>
    <w:rsid w:val="00F02D4A"/>
    <w:rsid w:val="00F07DF5"/>
    <w:rsid w:val="00F07ED6"/>
    <w:rsid w:val="00F107E7"/>
    <w:rsid w:val="00F110DE"/>
    <w:rsid w:val="00F215FA"/>
    <w:rsid w:val="00F67D00"/>
    <w:rsid w:val="00F7140C"/>
    <w:rsid w:val="00F72026"/>
    <w:rsid w:val="00F85CCA"/>
    <w:rsid w:val="00F91193"/>
    <w:rsid w:val="00F94360"/>
    <w:rsid w:val="00F95F22"/>
    <w:rsid w:val="00FB1D3F"/>
    <w:rsid w:val="00FB6A25"/>
    <w:rsid w:val="00FC0B56"/>
    <w:rsid w:val="00FC6865"/>
    <w:rsid w:val="00FD04F5"/>
    <w:rsid w:val="00FD0859"/>
    <w:rsid w:val="00FD2E89"/>
    <w:rsid w:val="00FD31D4"/>
    <w:rsid w:val="00FF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B4BB2CA"/>
  <w15:docId w15:val="{18955EA1-7D27-4C3B-8DBB-6F6D8E13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107E7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09C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08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0"/>
    <w:next w:val="a1"/>
    <w:link w:val="40"/>
    <w:qFormat/>
    <w:rsid w:val="00470613"/>
    <w:pPr>
      <w:tabs>
        <w:tab w:val="num" w:pos="3240"/>
      </w:tabs>
      <w:spacing w:after="240"/>
      <w:ind w:left="3240" w:hanging="792"/>
      <w:outlineLvl w:val="3"/>
    </w:pPr>
    <w:rPr>
      <w:bCs/>
      <w:kern w:val="24"/>
      <w:sz w:val="24"/>
      <w:szCs w:val="24"/>
      <w:lang w:val="en-US"/>
    </w:rPr>
  </w:style>
  <w:style w:type="paragraph" w:styleId="5">
    <w:name w:val="heading 5"/>
    <w:basedOn w:val="a0"/>
    <w:next w:val="a0"/>
    <w:link w:val="50"/>
    <w:qFormat/>
    <w:rsid w:val="002C056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E50E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rsid w:val="00E50E80"/>
  </w:style>
  <w:style w:type="paragraph" w:styleId="a7">
    <w:name w:val="footer"/>
    <w:basedOn w:val="a0"/>
    <w:link w:val="a8"/>
    <w:unhideWhenUsed/>
    <w:rsid w:val="00E50E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rsid w:val="00E50E80"/>
  </w:style>
  <w:style w:type="character" w:styleId="a9">
    <w:name w:val="Hyperlink"/>
    <w:basedOn w:val="a2"/>
    <w:uiPriority w:val="99"/>
    <w:unhideWhenUsed/>
    <w:rsid w:val="00E50E80"/>
    <w:rPr>
      <w:color w:val="0563C1" w:themeColor="hyperlink"/>
      <w:u w:val="single"/>
    </w:rPr>
  </w:style>
  <w:style w:type="paragraph" w:styleId="aa">
    <w:name w:val="List Paragraph"/>
    <w:basedOn w:val="a0"/>
    <w:link w:val="ab"/>
    <w:qFormat/>
    <w:rsid w:val="005F32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0"/>
    <w:uiPriority w:val="99"/>
    <w:unhideWhenUsed/>
    <w:rsid w:val="00CB7BC0"/>
    <w:pPr>
      <w:spacing w:before="100" w:beforeAutospacing="1" w:after="100" w:afterAutospacing="1"/>
    </w:pPr>
    <w:rPr>
      <w:sz w:val="24"/>
      <w:szCs w:val="24"/>
    </w:rPr>
  </w:style>
  <w:style w:type="paragraph" w:styleId="a1">
    <w:name w:val="Body Text"/>
    <w:basedOn w:val="a0"/>
    <w:link w:val="ad"/>
    <w:rsid w:val="002F0B01"/>
    <w:pPr>
      <w:jc w:val="both"/>
    </w:pPr>
    <w:rPr>
      <w:sz w:val="24"/>
    </w:rPr>
  </w:style>
  <w:style w:type="character" w:customStyle="1" w:styleId="ad">
    <w:name w:val="Основной текст Знак"/>
    <w:basedOn w:val="a2"/>
    <w:link w:val="a1"/>
    <w:rsid w:val="002F0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qFormat/>
    <w:rsid w:val="002F0B0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0"/>
    <w:link w:val="22"/>
    <w:unhideWhenUsed/>
    <w:rsid w:val="00F107E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2"/>
    <w:link w:val="21"/>
    <w:rsid w:val="00F107E7"/>
  </w:style>
  <w:style w:type="character" w:customStyle="1" w:styleId="10">
    <w:name w:val="Заголовок 1 Знак"/>
    <w:basedOn w:val="a2"/>
    <w:link w:val="1"/>
    <w:rsid w:val="00F107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erdana8">
    <w:name w:val="Стиль Verdana 8 пт"/>
    <w:rsid w:val="00F107E7"/>
    <w:rPr>
      <w:rFonts w:ascii="Verdana" w:hAnsi="Verdana"/>
      <w:sz w:val="16"/>
    </w:rPr>
  </w:style>
  <w:style w:type="character" w:styleId="af">
    <w:name w:val="page number"/>
    <w:rsid w:val="00F107E7"/>
  </w:style>
  <w:style w:type="paragraph" w:customStyle="1" w:styleId="210">
    <w:name w:val="Основной текст 21"/>
    <w:basedOn w:val="a0"/>
    <w:rsid w:val="00F107E7"/>
    <w:rPr>
      <w:sz w:val="24"/>
      <w:lang w:eastAsia="ar-SA"/>
    </w:rPr>
  </w:style>
  <w:style w:type="paragraph" w:customStyle="1" w:styleId="31">
    <w:name w:val="Основной текст 31"/>
    <w:basedOn w:val="a0"/>
    <w:rsid w:val="00F107E7"/>
    <w:pPr>
      <w:spacing w:after="120"/>
    </w:pPr>
    <w:rPr>
      <w:sz w:val="16"/>
      <w:szCs w:val="16"/>
      <w:lang w:eastAsia="ar-SA"/>
    </w:rPr>
  </w:style>
  <w:style w:type="paragraph" w:customStyle="1" w:styleId="11">
    <w:name w:val="Текст1"/>
    <w:basedOn w:val="a0"/>
    <w:rsid w:val="00F107E7"/>
    <w:rPr>
      <w:rFonts w:ascii="Courier New" w:hAnsi="Courier New"/>
      <w:sz w:val="28"/>
      <w:lang w:eastAsia="ar-SA"/>
    </w:rPr>
  </w:style>
  <w:style w:type="table" w:customStyle="1" w:styleId="TableGrid">
    <w:name w:val="TableGrid"/>
    <w:rsid w:val="00F107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F107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107E7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3"/>
    <w:uiPriority w:val="59"/>
    <w:rsid w:val="00F1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1"/>
    <w:basedOn w:val="a1"/>
    <w:rsid w:val="005209CC"/>
    <w:pPr>
      <w:keepNext/>
      <w:tabs>
        <w:tab w:val="num" w:pos="835"/>
      </w:tabs>
      <w:spacing w:after="120"/>
      <w:ind w:left="835" w:hanging="835"/>
      <w:jc w:val="center"/>
    </w:pPr>
    <w:rPr>
      <w:b/>
      <w:kern w:val="24"/>
      <w:szCs w:val="24"/>
      <w:lang w:eastAsia="en-US"/>
    </w:rPr>
  </w:style>
  <w:style w:type="paragraph" w:customStyle="1" w:styleId="Level2">
    <w:name w:val="Level2"/>
    <w:basedOn w:val="2"/>
    <w:rsid w:val="005209CC"/>
    <w:pPr>
      <w:keepNext w:val="0"/>
      <w:keepLines w:val="0"/>
      <w:tabs>
        <w:tab w:val="num" w:pos="720"/>
      </w:tabs>
      <w:spacing w:before="0" w:after="240" w:line="240" w:lineRule="auto"/>
      <w:jc w:val="both"/>
    </w:pPr>
    <w:rPr>
      <w:rFonts w:ascii="Times New Roman" w:eastAsia="Times New Roman" w:hAnsi="Times New Roman" w:cs="Times New Roman"/>
      <w:bCs/>
      <w:iCs/>
      <w:color w:val="auto"/>
      <w:kern w:val="24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semiHidden/>
    <w:rsid w:val="005209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rsid w:val="00470613"/>
    <w:rPr>
      <w:rFonts w:ascii="Times New Roman" w:eastAsia="Times New Roman" w:hAnsi="Times New Roman" w:cs="Times New Roman"/>
      <w:bCs/>
      <w:kern w:val="24"/>
      <w:sz w:val="24"/>
      <w:szCs w:val="24"/>
      <w:lang w:val="en-US"/>
    </w:rPr>
  </w:style>
  <w:style w:type="paragraph" w:customStyle="1" w:styleId="Level3">
    <w:name w:val="Level3"/>
    <w:basedOn w:val="a0"/>
    <w:rsid w:val="00470613"/>
    <w:pPr>
      <w:tabs>
        <w:tab w:val="num" w:pos="1440"/>
      </w:tabs>
      <w:spacing w:after="240"/>
      <w:ind w:left="1440" w:hanging="1440"/>
      <w:jc w:val="both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FD0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Title"/>
    <w:basedOn w:val="a0"/>
    <w:link w:val="af4"/>
    <w:qFormat/>
    <w:rsid w:val="005E2207"/>
    <w:pPr>
      <w:jc w:val="center"/>
    </w:pPr>
    <w:rPr>
      <w:b/>
      <w:sz w:val="28"/>
    </w:rPr>
  </w:style>
  <w:style w:type="character" w:customStyle="1" w:styleId="af4">
    <w:name w:val="Заголовок Знак"/>
    <w:basedOn w:val="a2"/>
    <w:link w:val="af3"/>
    <w:rsid w:val="005E2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сновной текст1"/>
    <w:basedOn w:val="a0"/>
    <w:rsid w:val="005E2207"/>
    <w:pPr>
      <w:snapToGrid w:val="0"/>
      <w:jc w:val="both"/>
    </w:pPr>
    <w:rPr>
      <w:sz w:val="24"/>
    </w:rPr>
  </w:style>
  <w:style w:type="paragraph" w:customStyle="1" w:styleId="23">
    <w:name w:val="Основной текст2"/>
    <w:basedOn w:val="a0"/>
    <w:rsid w:val="00B12C80"/>
    <w:pPr>
      <w:jc w:val="both"/>
    </w:pPr>
    <w:rPr>
      <w:snapToGrid w:val="0"/>
      <w:sz w:val="24"/>
    </w:rPr>
  </w:style>
  <w:style w:type="character" w:customStyle="1" w:styleId="50">
    <w:name w:val="Заголовок 5 Знак"/>
    <w:basedOn w:val="a2"/>
    <w:link w:val="5"/>
    <w:rsid w:val="002C05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13C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32">
    <w:name w:val="Основной текст3"/>
    <w:basedOn w:val="a0"/>
    <w:rsid w:val="00DC6385"/>
    <w:pPr>
      <w:jc w:val="both"/>
    </w:pPr>
    <w:rPr>
      <w:snapToGrid w:val="0"/>
      <w:sz w:val="24"/>
    </w:rPr>
  </w:style>
  <w:style w:type="paragraph" w:customStyle="1" w:styleId="af5">
    <w:basedOn w:val="a0"/>
    <w:next w:val="af3"/>
    <w:qFormat/>
    <w:rsid w:val="00DC6385"/>
    <w:pPr>
      <w:jc w:val="center"/>
    </w:pPr>
    <w:rPr>
      <w:b/>
      <w:sz w:val="28"/>
    </w:rPr>
  </w:style>
  <w:style w:type="paragraph" w:customStyle="1" w:styleId="41">
    <w:name w:val="Основной текст4"/>
    <w:basedOn w:val="a0"/>
    <w:rsid w:val="00597201"/>
    <w:pPr>
      <w:jc w:val="both"/>
    </w:pPr>
    <w:rPr>
      <w:snapToGrid w:val="0"/>
      <w:sz w:val="24"/>
    </w:rPr>
  </w:style>
  <w:style w:type="paragraph" w:customStyle="1" w:styleId="af6">
    <w:basedOn w:val="a0"/>
    <w:next w:val="af3"/>
    <w:qFormat/>
    <w:rsid w:val="00597201"/>
    <w:pPr>
      <w:jc w:val="center"/>
    </w:pPr>
    <w:rPr>
      <w:b/>
      <w:sz w:val="28"/>
    </w:rPr>
  </w:style>
  <w:style w:type="paragraph" w:customStyle="1" w:styleId="51">
    <w:name w:val="Основной текст5"/>
    <w:basedOn w:val="a0"/>
    <w:rsid w:val="001C6053"/>
    <w:pPr>
      <w:jc w:val="both"/>
    </w:pPr>
    <w:rPr>
      <w:snapToGrid w:val="0"/>
      <w:sz w:val="24"/>
    </w:rPr>
  </w:style>
  <w:style w:type="paragraph" w:customStyle="1" w:styleId="af7">
    <w:basedOn w:val="a0"/>
    <w:next w:val="af3"/>
    <w:qFormat/>
    <w:rsid w:val="001C6053"/>
    <w:pPr>
      <w:jc w:val="center"/>
    </w:pPr>
    <w:rPr>
      <w:b/>
      <w:sz w:val="28"/>
    </w:rPr>
  </w:style>
  <w:style w:type="paragraph" w:customStyle="1" w:styleId="6">
    <w:name w:val="Основной текст6"/>
    <w:basedOn w:val="a0"/>
    <w:rsid w:val="00E5448D"/>
    <w:pPr>
      <w:jc w:val="both"/>
    </w:pPr>
    <w:rPr>
      <w:snapToGrid w:val="0"/>
      <w:sz w:val="24"/>
    </w:rPr>
  </w:style>
  <w:style w:type="paragraph" w:customStyle="1" w:styleId="af8">
    <w:basedOn w:val="a0"/>
    <w:next w:val="af3"/>
    <w:qFormat/>
    <w:rsid w:val="00E5448D"/>
    <w:pPr>
      <w:jc w:val="center"/>
    </w:pPr>
    <w:rPr>
      <w:b/>
      <w:sz w:val="28"/>
    </w:rPr>
  </w:style>
  <w:style w:type="paragraph" w:customStyle="1" w:styleId="7">
    <w:name w:val="Основной текст7"/>
    <w:basedOn w:val="a0"/>
    <w:rsid w:val="00D34DDE"/>
    <w:pPr>
      <w:jc w:val="both"/>
    </w:pPr>
    <w:rPr>
      <w:snapToGrid w:val="0"/>
      <w:sz w:val="24"/>
    </w:rPr>
  </w:style>
  <w:style w:type="paragraph" w:customStyle="1" w:styleId="af9">
    <w:basedOn w:val="a0"/>
    <w:next w:val="af3"/>
    <w:link w:val="afa"/>
    <w:qFormat/>
    <w:rsid w:val="00D34DDE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a">
    <w:name w:val="Название Знак"/>
    <w:link w:val="af9"/>
    <w:rsid w:val="00D34DDE"/>
    <w:rPr>
      <w:b/>
      <w:sz w:val="28"/>
    </w:rPr>
  </w:style>
  <w:style w:type="paragraph" w:styleId="a">
    <w:name w:val="List Number"/>
    <w:basedOn w:val="a0"/>
    <w:rsid w:val="006119F3"/>
    <w:pPr>
      <w:numPr>
        <w:numId w:val="20"/>
      </w:numPr>
      <w:spacing w:after="100"/>
    </w:pPr>
    <w:rPr>
      <w:sz w:val="24"/>
      <w:szCs w:val="24"/>
    </w:rPr>
  </w:style>
  <w:style w:type="paragraph" w:customStyle="1" w:styleId="13">
    <w:name w:val="Обычный1"/>
    <w:rsid w:val="006119F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8">
    <w:name w:val="Основной текст8"/>
    <w:basedOn w:val="a0"/>
    <w:rsid w:val="00E8792E"/>
    <w:pPr>
      <w:jc w:val="both"/>
    </w:pPr>
    <w:rPr>
      <w:snapToGrid w:val="0"/>
      <w:sz w:val="24"/>
    </w:rPr>
  </w:style>
  <w:style w:type="paragraph" w:customStyle="1" w:styleId="afb">
    <w:basedOn w:val="a0"/>
    <w:next w:val="af3"/>
    <w:qFormat/>
    <w:rsid w:val="00E8792E"/>
    <w:pPr>
      <w:jc w:val="center"/>
    </w:pPr>
    <w:rPr>
      <w:b/>
      <w:sz w:val="28"/>
    </w:rPr>
  </w:style>
  <w:style w:type="character" w:customStyle="1" w:styleId="ab">
    <w:name w:val="Абзац списка Знак"/>
    <w:link w:val="aa"/>
    <w:rsid w:val="002E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ldy\&#1054;&#1087;&#1077;&#1088;&#1072;&#1094;&#1080;&#1086;&#1085;&#1085;&#1099;&#1081;%20&#1073;&#1083;&#1086;&#1082;\&#1041;&#1083;&#1072;&#1075;&#1086;&#1090;&#1074;&#1086;&#1088;&#1080;&#1090;&#1077;&#1083;&#1100;&#1085;&#1086;&#1089;&#1090;&#1100;\&#1044;&#1086;&#1082;&#1091;&#1084;&#1077;&#1085;&#1090;&#1099;%20&#1060;&#1086;&#1085;&#1076;&#1072;\&#1055;&#1080;&#1089;&#1100;&#1084;&#1072;\2019\&#1042;&#1083;&#1072;&#1076;&#1080;&#1084;&#1080;&#1088;\290119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290119_1</Template>
  <TotalTime>78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 Анфиса</dc:creator>
  <cp:keywords/>
  <dc:description/>
  <cp:lastModifiedBy>Чернова Анфиса</cp:lastModifiedBy>
  <cp:revision>20</cp:revision>
  <cp:lastPrinted>2024-10-01T09:55:00Z</cp:lastPrinted>
  <dcterms:created xsi:type="dcterms:W3CDTF">2024-10-01T08:44:00Z</dcterms:created>
  <dcterms:modified xsi:type="dcterms:W3CDTF">2024-10-01T10:03:00Z</dcterms:modified>
</cp:coreProperties>
</file>